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E0" w:rsidRPr="00F82C6B" w:rsidRDefault="009B42E0" w:rsidP="001D1FB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FORMULÁRIO PARA AFASTAMENTO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NO PAÍS</w:t>
      </w: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(para Controle Interno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– entregar </w:t>
      </w:r>
      <w:r w:rsidR="0078774F">
        <w:rPr>
          <w:rFonts w:ascii="Arial" w:hAnsi="Arial" w:cs="Arial"/>
          <w:b/>
          <w:bCs/>
          <w:color w:val="000000"/>
          <w:sz w:val="20"/>
          <w:szCs w:val="20"/>
        </w:rPr>
        <w:t>uma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cópia na secretaria do Depto.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42E0" w:rsidRPr="00F82C6B" w:rsidTr="00CE47AA">
        <w:trPr>
          <w:trHeight w:val="26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E0" w:rsidRPr="00F82C6B" w:rsidRDefault="007656B4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15240</wp:posOffset>
                      </wp:positionV>
                      <wp:extent cx="133350" cy="152400"/>
                      <wp:effectExtent l="9525" t="8890" r="9525" b="101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9.55pt;margin-top:1.2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Pd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WdW9FSi&#10;zySasFujWBnlGZyvKOrRPWBM0Lt7kN88s7DqKErdIsLQKdEQqSLGZ88eRMPTU7YZPkBD6GIXICl1&#10;aLGPgKQBO6SCHM8FUYfAJF0W0+l0TmWT5Crm5Sx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15240</wp:posOffset>
                      </wp:positionV>
                      <wp:extent cx="133350" cy="152400"/>
                      <wp:effectExtent l="9525" t="8890" r="9525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2.3pt;margin-top:1.2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/+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rlGZyvKOrRPWBM0Lt7kN88s7DqKErdIsLQKdEQqSLGZ88eRMPTU7YZPkBD6GIXICl1&#10;aLGPgKQBO6SCHM8FUYfAJF0W0+l0TmWT5Crm5Sx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"/>
                  </w:pict>
                </mc:Fallback>
              </mc:AlternateContent>
            </w:r>
            <w:r w:rsidR="009B42E0" w:rsidRPr="00F82C6B">
              <w:rPr>
                <w:rFonts w:ascii="Arial" w:hAnsi="Arial" w:cs="Arial"/>
                <w:b/>
                <w:color w:val="000000"/>
                <w:szCs w:val="20"/>
              </w:rPr>
              <w:t xml:space="preserve">Nome do </w:t>
            </w:r>
            <w:r w:rsidR="00111A36" w:rsidRPr="00F82C6B">
              <w:rPr>
                <w:rFonts w:ascii="Arial" w:hAnsi="Arial" w:cs="Arial"/>
                <w:b/>
                <w:color w:val="000000"/>
                <w:szCs w:val="20"/>
              </w:rPr>
              <w:t xml:space="preserve">        </w:t>
            </w:r>
            <w:r w:rsidR="00F82C6B" w:rsidRPr="00F82C6B">
              <w:rPr>
                <w:rFonts w:ascii="Arial" w:hAnsi="Arial" w:cs="Arial"/>
                <w:b/>
                <w:color w:val="000000"/>
                <w:szCs w:val="20"/>
              </w:rPr>
              <w:t>Docente</w:t>
            </w:r>
            <w:r w:rsidR="00111A36" w:rsidRPr="00F82C6B">
              <w:rPr>
                <w:rFonts w:ascii="Arial" w:hAnsi="Arial" w:cs="Arial"/>
                <w:b/>
                <w:color w:val="000000"/>
                <w:szCs w:val="20"/>
              </w:rPr>
              <w:t xml:space="preserve">         </w:t>
            </w:r>
            <w:r w:rsidR="009B42E0" w:rsidRPr="00F82C6B">
              <w:rPr>
                <w:rFonts w:ascii="Arial" w:hAnsi="Arial" w:cs="Arial"/>
                <w:b/>
                <w:color w:val="000000"/>
                <w:szCs w:val="20"/>
              </w:rPr>
              <w:t>Técnico-Administrativo</w:t>
            </w:r>
            <w:r w:rsidR="009B42E0" w:rsidRPr="00F82C6B">
              <w:rPr>
                <w:rFonts w:ascii="Arial" w:hAnsi="Arial" w:cs="Arial"/>
                <w:b/>
                <w:color w:val="000000"/>
                <w:szCs w:val="20"/>
              </w:rPr>
              <w:t xml:space="preserve">: </w:t>
            </w:r>
          </w:p>
          <w:p w:rsidR="009B42E0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C6B" w:rsidRPr="00F82C6B" w:rsidRDefault="00F82C6B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E0" w:rsidRPr="00F82C6B" w:rsidTr="009B42E0">
        <w:trPr>
          <w:trHeight w:val="26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6B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Cidade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/ Estado: 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1A36"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9B42E0" w:rsidRPr="00F82C6B" w:rsidTr="00CE47AA">
        <w:trPr>
          <w:trHeight w:val="26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Período</w:t>
            </w:r>
            <w:r w:rsidR="00F82C6B"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afastamento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</w:t>
            </w:r>
            <w:r w:rsidR="0078774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e: 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/       /       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78774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/      /  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EVENTO: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42E0" w:rsidRPr="00F82C6B" w:rsidTr="00CE47AA">
        <w:trPr>
          <w:trHeight w:val="190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    /       / </w:t>
            </w:r>
          </w:p>
          <w:p w:rsidR="00304F84" w:rsidRPr="00F82C6B" w:rsidRDefault="00304F84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Evento/Instituição:____________________________________________________________</w:t>
            </w:r>
          </w:p>
          <w:p w:rsidR="00F82C6B" w:rsidRDefault="00F82C6B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(  ) Sem apresentação de trabalho  (  ) Com apresentação de trabalho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Título do Trabalho:__________________________________________________________________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53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42E0" w:rsidRPr="00F82C6B" w:rsidTr="00CE47AA">
        <w:trPr>
          <w:trHeight w:val="255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(    ) Doutorado    (    ) Mestrado    (    ) TCC    (    ) Concurso Público </w:t>
            </w:r>
          </w:p>
          <w:p w:rsidR="0078774F" w:rsidRDefault="0078774F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Outros:____________________________________________________________________________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Instituição:_________________________________________________________________________ 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Título (Tese/dissertação/Monografia</w:t>
            </w:r>
            <w:r w:rsidR="00F82C6B" w:rsidRPr="00F82C6B">
              <w:rPr>
                <w:rFonts w:ascii="Arial" w:hAnsi="Arial" w:cs="Arial"/>
                <w:color w:val="000000"/>
                <w:sz w:val="20"/>
                <w:szCs w:val="20"/>
              </w:rPr>
              <w:t>/Concurso</w:t>
            </w: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):___________________________________________________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>Autor:_____________________________________________________________________________</w:t>
            </w:r>
          </w:p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BANCA: </w:t>
      </w: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OUTRA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ATIVIDADES (PESQUISA DE CAMPO, INTERCÂMBIO, PESQUISA EM ARQUIVOS ETC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9B42E0" w:rsidRPr="00F82C6B" w:rsidRDefault="009B42E0" w:rsidP="009B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B42E0" w:rsidRPr="00F82C6B" w:rsidRDefault="009B42E0" w:rsidP="009B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9B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42E0" w:rsidRPr="00F82C6B" w:rsidTr="00CE47AA">
        <w:trPr>
          <w:trHeight w:val="72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E0" w:rsidRPr="00F82C6B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C6B">
              <w:rPr>
                <w:rFonts w:ascii="Arial" w:hAnsi="Arial" w:cs="Arial"/>
                <w:color w:val="000000"/>
                <w:sz w:val="20"/>
                <w:szCs w:val="20"/>
              </w:rPr>
              <w:t xml:space="preserve">Declaro ter tomado as seguintes providências quanto às minhas atividades didáticas e administrativas:  </w:t>
            </w:r>
          </w:p>
          <w:p w:rsidR="009B42E0" w:rsidRDefault="009B42E0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74F" w:rsidRDefault="0078774F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74F" w:rsidRPr="00F82C6B" w:rsidRDefault="0078774F" w:rsidP="009B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4F84" w:rsidRDefault="009B42E0" w:rsidP="00304F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Assinatura do 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Docente/Técnico-Administrativo: </w:t>
      </w:r>
    </w:p>
    <w:p w:rsidR="00304F84" w:rsidRDefault="00304F84" w:rsidP="00304F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F84" w:rsidRDefault="00304F84" w:rsidP="00304F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304F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_________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_ </w:t>
      </w:r>
      <w:r w:rsidR="00304F84">
        <w:rPr>
          <w:rFonts w:ascii="Arial" w:hAnsi="Arial" w:cs="Arial"/>
          <w:b/>
          <w:bCs/>
          <w:color w:val="000000"/>
          <w:sz w:val="20"/>
          <w:szCs w:val="20"/>
        </w:rPr>
        <w:t>Data: ______________________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</w:p>
    <w:p w:rsidR="009B42E0" w:rsidRPr="00F82C6B" w:rsidRDefault="009B42E0" w:rsidP="009B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F84" w:rsidRDefault="009B42E0" w:rsidP="0030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Autorização da Chefia: </w:t>
      </w:r>
    </w:p>
    <w:p w:rsidR="00304F84" w:rsidRDefault="00304F84" w:rsidP="0030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F84" w:rsidRDefault="00304F84" w:rsidP="0030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42E0" w:rsidRPr="00F82C6B" w:rsidRDefault="009B42E0" w:rsidP="0030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</w:t>
      </w:r>
      <w:r w:rsidR="00304F84">
        <w:rPr>
          <w:rFonts w:ascii="Arial" w:hAnsi="Arial" w:cs="Arial"/>
          <w:b/>
          <w:bCs/>
          <w:color w:val="000000"/>
          <w:sz w:val="20"/>
          <w:szCs w:val="20"/>
        </w:rPr>
        <w:t>__________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>Data:_______________________</w:t>
      </w:r>
    </w:p>
    <w:p w:rsidR="009B42E0" w:rsidRPr="00F82C6B" w:rsidRDefault="009B42E0" w:rsidP="003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:rsidR="003C2627" w:rsidRPr="00F82C6B" w:rsidRDefault="009B42E0" w:rsidP="009B42E0">
      <w:pPr>
        <w:spacing w:after="0" w:line="240" w:lineRule="auto"/>
        <w:rPr>
          <w:rFonts w:ascii="Arial" w:hAnsi="Arial" w:cs="Arial"/>
        </w:rPr>
      </w:pPr>
      <w:r w:rsidRPr="00F82C6B">
        <w:rPr>
          <w:rFonts w:ascii="Arial" w:hAnsi="Arial" w:cs="Arial"/>
          <w:b/>
          <w:bCs/>
          <w:color w:val="000000"/>
          <w:sz w:val="20"/>
          <w:szCs w:val="20"/>
        </w:rPr>
        <w:t xml:space="preserve">Atenção: </w:t>
      </w:r>
      <w:r w:rsidRPr="00F82C6B">
        <w:rPr>
          <w:rFonts w:ascii="Arial" w:hAnsi="Arial" w:cs="Arial"/>
          <w:color w:val="000000"/>
          <w:sz w:val="20"/>
          <w:szCs w:val="20"/>
        </w:rPr>
        <w:t>Afastamentos para</w:t>
      </w:r>
      <w:r w:rsidRPr="00F82C6B">
        <w:rPr>
          <w:rFonts w:ascii="Arial" w:hAnsi="Arial" w:cs="Arial"/>
          <w:color w:val="000000"/>
          <w:sz w:val="20"/>
          <w:szCs w:val="20"/>
        </w:rPr>
        <w:t xml:space="preserve"> o</w:t>
      </w:r>
      <w:r w:rsidRPr="00F82C6B">
        <w:rPr>
          <w:rFonts w:ascii="Arial" w:hAnsi="Arial" w:cs="Arial"/>
          <w:color w:val="000000"/>
          <w:sz w:val="20"/>
          <w:szCs w:val="20"/>
        </w:rPr>
        <w:t xml:space="preserve"> exterior, </w:t>
      </w:r>
      <w:r w:rsidRPr="00F82C6B">
        <w:rPr>
          <w:rFonts w:ascii="Arial" w:hAnsi="Arial" w:cs="Arial"/>
          <w:color w:val="000000"/>
          <w:sz w:val="20"/>
          <w:szCs w:val="20"/>
        </w:rPr>
        <w:t>preencher formulário específico.</w:t>
      </w:r>
    </w:p>
    <w:sectPr w:rsidR="003C2627" w:rsidRPr="00F82C6B" w:rsidSect="00C006B9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0C" w:rsidRDefault="000B2E0C" w:rsidP="009B42E0">
      <w:pPr>
        <w:spacing w:after="0" w:line="240" w:lineRule="auto"/>
      </w:pPr>
      <w:r>
        <w:separator/>
      </w:r>
    </w:p>
  </w:endnote>
  <w:endnote w:type="continuationSeparator" w:id="0">
    <w:p w:rsidR="000B2E0C" w:rsidRDefault="000B2E0C" w:rsidP="009B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0C" w:rsidRDefault="000B2E0C" w:rsidP="009B42E0">
      <w:pPr>
        <w:spacing w:after="0" w:line="240" w:lineRule="auto"/>
      </w:pPr>
      <w:r>
        <w:separator/>
      </w:r>
    </w:p>
  </w:footnote>
  <w:footnote w:type="continuationSeparator" w:id="0">
    <w:p w:rsidR="000B2E0C" w:rsidRDefault="000B2E0C" w:rsidP="009B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E0" w:rsidRDefault="007656B4" w:rsidP="009B42E0">
    <w:pPr>
      <w:autoSpaceDE w:val="0"/>
      <w:autoSpaceDN w:val="0"/>
      <w:adjustRightInd w:val="0"/>
      <w:spacing w:after="0" w:line="240" w:lineRule="auto"/>
      <w:jc w:val="center"/>
      <w:rPr>
        <w:rFonts w:ascii="NimbusSanL-Regu" w:hAnsi="NimbusSanL-Regu" w:cs="NimbusSanL-Regu"/>
        <w:sz w:val="16"/>
        <w:szCs w:val="16"/>
      </w:rPr>
    </w:pPr>
    <w:r>
      <w:rPr>
        <w:rFonts w:ascii="NimbusSanL-Regu" w:hAnsi="NimbusSanL-Regu" w:cs="NimbusSanL-Regu"/>
        <w:noProof/>
        <w:sz w:val="16"/>
        <w:szCs w:val="16"/>
        <w:lang w:eastAsia="pt-BR"/>
      </w:rPr>
      <w:drawing>
        <wp:inline distT="0" distB="0" distL="0" distR="0">
          <wp:extent cx="447675" cy="476250"/>
          <wp:effectExtent l="0" t="0" r="9525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2E0" w:rsidRDefault="009B42E0" w:rsidP="009B42E0">
    <w:pPr>
      <w:autoSpaceDE w:val="0"/>
      <w:autoSpaceDN w:val="0"/>
      <w:adjustRightInd w:val="0"/>
      <w:spacing w:after="0" w:line="240" w:lineRule="auto"/>
      <w:jc w:val="center"/>
      <w:rPr>
        <w:rFonts w:ascii="NimbusSanL-Regu" w:hAnsi="NimbusSanL-Regu" w:cs="NimbusSanL-Regu"/>
        <w:sz w:val="16"/>
        <w:szCs w:val="16"/>
      </w:rPr>
    </w:pPr>
  </w:p>
  <w:p w:rsidR="009B42E0" w:rsidRPr="009B42E0" w:rsidRDefault="009B42E0" w:rsidP="009B42E0">
    <w:pPr>
      <w:autoSpaceDE w:val="0"/>
      <w:autoSpaceDN w:val="0"/>
      <w:adjustRightInd w:val="0"/>
      <w:spacing w:after="0" w:line="240" w:lineRule="auto"/>
      <w:jc w:val="center"/>
      <w:rPr>
        <w:rFonts w:ascii="NimbusSanL-Regu" w:hAnsi="NimbusSanL-Regu" w:cs="NimbusSanL-Regu"/>
        <w:sz w:val="16"/>
        <w:szCs w:val="16"/>
      </w:rPr>
    </w:pPr>
    <w:r w:rsidRPr="009B42E0">
      <w:rPr>
        <w:rFonts w:ascii="NimbusSanL-Regu" w:hAnsi="NimbusSanL-Regu" w:cs="NimbusSanL-Regu"/>
        <w:sz w:val="16"/>
        <w:szCs w:val="16"/>
      </w:rPr>
      <w:t>SERVIÇO PÚBLICO FEDERAL</w:t>
    </w:r>
  </w:p>
  <w:p w:rsidR="009B42E0" w:rsidRPr="009B42E0" w:rsidRDefault="009B42E0" w:rsidP="009B42E0">
    <w:pPr>
      <w:autoSpaceDE w:val="0"/>
      <w:autoSpaceDN w:val="0"/>
      <w:adjustRightInd w:val="0"/>
      <w:spacing w:after="0" w:line="240" w:lineRule="auto"/>
      <w:jc w:val="center"/>
      <w:rPr>
        <w:rFonts w:ascii="NimbusSanL-Bold" w:hAnsi="NimbusSanL-Bold" w:cs="NimbusSanL-Bold"/>
        <w:b/>
        <w:bCs/>
        <w:sz w:val="16"/>
        <w:szCs w:val="16"/>
      </w:rPr>
    </w:pPr>
    <w:r w:rsidRPr="009B42E0">
      <w:rPr>
        <w:rFonts w:ascii="NimbusSanL-Bold" w:hAnsi="NimbusSanL-Bold" w:cs="NimbusSanL-Bold"/>
        <w:b/>
        <w:bCs/>
        <w:sz w:val="16"/>
        <w:szCs w:val="16"/>
      </w:rPr>
      <w:t>UNIVERSIDADE FEDERAL DE SANTA CATARINA</w:t>
    </w:r>
  </w:p>
  <w:p w:rsidR="009B42E0" w:rsidRPr="009B42E0" w:rsidRDefault="009B42E0" w:rsidP="009B42E0">
    <w:pPr>
      <w:autoSpaceDE w:val="0"/>
      <w:autoSpaceDN w:val="0"/>
      <w:adjustRightInd w:val="0"/>
      <w:spacing w:after="0" w:line="240" w:lineRule="auto"/>
      <w:jc w:val="center"/>
      <w:rPr>
        <w:rFonts w:ascii="NimbusSanL-Bold" w:hAnsi="NimbusSanL-Bold" w:cs="NimbusSanL-Bold"/>
        <w:b/>
        <w:bCs/>
        <w:sz w:val="16"/>
        <w:szCs w:val="16"/>
      </w:rPr>
    </w:pPr>
    <w:r w:rsidRPr="009B42E0">
      <w:rPr>
        <w:rFonts w:ascii="NimbusSanL-Bold" w:hAnsi="NimbusSanL-Bold" w:cs="NimbusSanL-Bold"/>
        <w:b/>
        <w:bCs/>
        <w:sz w:val="16"/>
        <w:szCs w:val="16"/>
      </w:rPr>
      <w:t>CENTRO DE FILOSOFIA E CIÊNCIAS HUMANAS</w:t>
    </w:r>
  </w:p>
  <w:p w:rsidR="009B42E0" w:rsidRDefault="009B42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0"/>
    <w:rsid w:val="000B2E0C"/>
    <w:rsid w:val="00111A36"/>
    <w:rsid w:val="0014561B"/>
    <w:rsid w:val="001D1FBA"/>
    <w:rsid w:val="00304F84"/>
    <w:rsid w:val="00365CDB"/>
    <w:rsid w:val="003C2627"/>
    <w:rsid w:val="00407785"/>
    <w:rsid w:val="00575C0A"/>
    <w:rsid w:val="007656B4"/>
    <w:rsid w:val="0078774F"/>
    <w:rsid w:val="008349FA"/>
    <w:rsid w:val="008729B0"/>
    <w:rsid w:val="008F4908"/>
    <w:rsid w:val="009B42E0"/>
    <w:rsid w:val="009C1F8A"/>
    <w:rsid w:val="00C660AD"/>
    <w:rsid w:val="00D74948"/>
    <w:rsid w:val="00E465C5"/>
    <w:rsid w:val="00EC398E"/>
    <w:rsid w:val="00EE7782"/>
    <w:rsid w:val="00F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2E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B4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2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2E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B4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2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formulario_afastamento_no_pais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UFSC221312</dc:creator>
  <cp:lastModifiedBy>UFSC221312</cp:lastModifiedBy>
  <cp:revision>2</cp:revision>
  <dcterms:created xsi:type="dcterms:W3CDTF">2015-12-22T14:24:00Z</dcterms:created>
  <dcterms:modified xsi:type="dcterms:W3CDTF">2015-12-22T14:24:00Z</dcterms:modified>
</cp:coreProperties>
</file>